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CE" w:rsidRDefault="00902CCE"/>
    <w:p w:rsidR="003751FF" w:rsidRPr="00902CCE" w:rsidRDefault="00975165">
      <w:pPr>
        <w:rPr>
          <w:b/>
          <w:sz w:val="24"/>
          <w:szCs w:val="24"/>
          <w:u w:val="single"/>
        </w:rPr>
      </w:pPr>
      <w:r w:rsidRPr="00902CCE">
        <w:rPr>
          <w:b/>
          <w:sz w:val="24"/>
          <w:szCs w:val="24"/>
          <w:u w:val="single"/>
        </w:rPr>
        <w:t xml:space="preserve">Beitrittserklärung zum Diakonieverein Burk – </w:t>
      </w:r>
      <w:proofErr w:type="spellStart"/>
      <w:r w:rsidRPr="00902CCE">
        <w:rPr>
          <w:b/>
          <w:sz w:val="24"/>
          <w:szCs w:val="24"/>
          <w:u w:val="single"/>
        </w:rPr>
        <w:t>Dentlein</w:t>
      </w:r>
      <w:proofErr w:type="spellEnd"/>
      <w:r w:rsidRPr="00902CCE">
        <w:rPr>
          <w:b/>
          <w:sz w:val="24"/>
          <w:szCs w:val="24"/>
          <w:u w:val="single"/>
        </w:rPr>
        <w:t xml:space="preserve"> – </w:t>
      </w:r>
      <w:proofErr w:type="spellStart"/>
      <w:r w:rsidRPr="00902CCE">
        <w:rPr>
          <w:b/>
          <w:sz w:val="24"/>
          <w:szCs w:val="24"/>
          <w:u w:val="single"/>
        </w:rPr>
        <w:t>Wieseth</w:t>
      </w:r>
      <w:proofErr w:type="spellEnd"/>
      <w:r w:rsidRPr="00902CCE">
        <w:rPr>
          <w:b/>
          <w:sz w:val="24"/>
          <w:szCs w:val="24"/>
          <w:u w:val="single"/>
        </w:rPr>
        <w:t xml:space="preserve"> – </w:t>
      </w:r>
      <w:proofErr w:type="spellStart"/>
      <w:r w:rsidRPr="00902CCE">
        <w:rPr>
          <w:b/>
          <w:sz w:val="24"/>
          <w:szCs w:val="24"/>
          <w:u w:val="single"/>
        </w:rPr>
        <w:t>Großohrenbronn</w:t>
      </w:r>
      <w:proofErr w:type="spellEnd"/>
      <w:r w:rsidRPr="00902CCE">
        <w:rPr>
          <w:b/>
          <w:sz w:val="24"/>
          <w:szCs w:val="24"/>
          <w:u w:val="single"/>
        </w:rPr>
        <w:t xml:space="preserve"> e.V.</w:t>
      </w:r>
    </w:p>
    <w:p w:rsidR="00975165" w:rsidRDefault="009751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165" w:rsidTr="00902CCE">
        <w:tc>
          <w:tcPr>
            <w:tcW w:w="2235" w:type="dxa"/>
            <w:shd w:val="clear" w:color="auto" w:fill="auto"/>
          </w:tcPr>
          <w:p w:rsidR="00975165" w:rsidRDefault="00136980">
            <w:r>
              <w:t>Familienname</w:t>
            </w:r>
          </w:p>
        </w:tc>
        <w:tc>
          <w:tcPr>
            <w:tcW w:w="6977" w:type="dxa"/>
            <w:shd w:val="clear" w:color="auto" w:fill="auto"/>
          </w:tcPr>
          <w:p w:rsidR="00975165" w:rsidRDefault="00975165"/>
        </w:tc>
      </w:tr>
      <w:tr w:rsidR="00975165" w:rsidTr="00902CCE">
        <w:tc>
          <w:tcPr>
            <w:tcW w:w="2235" w:type="dxa"/>
            <w:shd w:val="clear" w:color="auto" w:fill="auto"/>
          </w:tcPr>
          <w:p w:rsidR="00975165" w:rsidRDefault="00136980">
            <w:r>
              <w:t>Vorname</w:t>
            </w:r>
          </w:p>
        </w:tc>
        <w:tc>
          <w:tcPr>
            <w:tcW w:w="6977" w:type="dxa"/>
            <w:shd w:val="clear" w:color="auto" w:fill="auto"/>
          </w:tcPr>
          <w:p w:rsidR="00975165" w:rsidRDefault="00975165"/>
        </w:tc>
      </w:tr>
      <w:tr w:rsidR="00975165" w:rsidTr="00902CCE">
        <w:tc>
          <w:tcPr>
            <w:tcW w:w="2235" w:type="dxa"/>
            <w:shd w:val="clear" w:color="auto" w:fill="auto"/>
          </w:tcPr>
          <w:p w:rsidR="00975165" w:rsidRDefault="00136980">
            <w:r>
              <w:t>Geburtstag</w:t>
            </w:r>
          </w:p>
        </w:tc>
        <w:tc>
          <w:tcPr>
            <w:tcW w:w="6977" w:type="dxa"/>
            <w:shd w:val="clear" w:color="auto" w:fill="auto"/>
          </w:tcPr>
          <w:p w:rsidR="00975165" w:rsidRDefault="00975165"/>
        </w:tc>
      </w:tr>
      <w:tr w:rsidR="00975165" w:rsidTr="00902CCE">
        <w:tc>
          <w:tcPr>
            <w:tcW w:w="2235" w:type="dxa"/>
            <w:shd w:val="clear" w:color="auto" w:fill="auto"/>
          </w:tcPr>
          <w:p w:rsidR="00975165" w:rsidRDefault="00136980">
            <w:r>
              <w:t>Beruf</w:t>
            </w:r>
          </w:p>
        </w:tc>
        <w:tc>
          <w:tcPr>
            <w:tcW w:w="6977" w:type="dxa"/>
            <w:shd w:val="clear" w:color="auto" w:fill="auto"/>
          </w:tcPr>
          <w:p w:rsidR="00975165" w:rsidRDefault="00975165"/>
        </w:tc>
      </w:tr>
      <w:tr w:rsidR="00975165" w:rsidTr="00902CCE">
        <w:tc>
          <w:tcPr>
            <w:tcW w:w="2235" w:type="dxa"/>
            <w:shd w:val="clear" w:color="auto" w:fill="auto"/>
          </w:tcPr>
          <w:p w:rsidR="00975165" w:rsidRDefault="00136980">
            <w:r>
              <w:t>Straße, Hausnr.</w:t>
            </w:r>
          </w:p>
        </w:tc>
        <w:tc>
          <w:tcPr>
            <w:tcW w:w="6977" w:type="dxa"/>
            <w:shd w:val="clear" w:color="auto" w:fill="auto"/>
          </w:tcPr>
          <w:p w:rsidR="00975165" w:rsidRDefault="00975165"/>
        </w:tc>
      </w:tr>
      <w:tr w:rsidR="00975165" w:rsidTr="00902CCE">
        <w:tc>
          <w:tcPr>
            <w:tcW w:w="2235" w:type="dxa"/>
            <w:shd w:val="clear" w:color="auto" w:fill="auto"/>
          </w:tcPr>
          <w:p w:rsidR="00975165" w:rsidRDefault="00136980">
            <w:r>
              <w:t>PLZ, Wohnort</w:t>
            </w:r>
          </w:p>
        </w:tc>
        <w:tc>
          <w:tcPr>
            <w:tcW w:w="6977" w:type="dxa"/>
            <w:shd w:val="clear" w:color="auto" w:fill="auto"/>
          </w:tcPr>
          <w:p w:rsidR="00975165" w:rsidRDefault="00975165"/>
        </w:tc>
      </w:tr>
    </w:tbl>
    <w:p w:rsidR="00975165" w:rsidRDefault="00975165"/>
    <w:p w:rsidR="00136980" w:rsidRDefault="00136980">
      <w:r>
        <w:t xml:space="preserve">Hiermit erkläre ich meine Mitgliedschaft im Diakonieverein Burk – </w:t>
      </w:r>
      <w:proofErr w:type="spellStart"/>
      <w:r>
        <w:t>Dentlein</w:t>
      </w:r>
      <w:proofErr w:type="spellEnd"/>
      <w:r>
        <w:t xml:space="preserve"> – </w:t>
      </w:r>
      <w:proofErr w:type="spellStart"/>
      <w:r>
        <w:t>Wieseth</w:t>
      </w:r>
      <w:proofErr w:type="spellEnd"/>
      <w:r>
        <w:t xml:space="preserve"> – </w:t>
      </w:r>
    </w:p>
    <w:p w:rsidR="00136980" w:rsidRDefault="00136980">
      <w:proofErr w:type="spellStart"/>
      <w:r>
        <w:t>Großohrenbronn</w:t>
      </w:r>
      <w:proofErr w:type="spellEnd"/>
      <w:r>
        <w:t xml:space="preserve"> e.V. ab __________________________________</w:t>
      </w:r>
    </w:p>
    <w:p w:rsidR="00902CCE" w:rsidRDefault="00902CCE"/>
    <w:p w:rsidR="004724CA" w:rsidRDefault="004724CA">
      <w:r>
        <w:t xml:space="preserve">Ich möchte die vom Diakonieverein getragene Diakoniestation jährlich durch einen Mitgliedsbeitrag </w:t>
      </w:r>
    </w:p>
    <w:p w:rsidR="004724CA" w:rsidRDefault="004724CA">
      <w:r>
        <w:t>von € _________________________ fördern.</w:t>
      </w:r>
    </w:p>
    <w:p w:rsidR="004724CA" w:rsidRDefault="004724CA">
      <w:r>
        <w:t>(</w:t>
      </w:r>
      <w:r w:rsidRPr="00BE1846">
        <w:rPr>
          <w:b/>
        </w:rPr>
        <w:t>Mindestbeitrag € 1,66 pro Monat d. h. € 20,-- pro Jahr</w:t>
      </w:r>
      <w:r w:rsidR="00BE1846">
        <w:t>. Es steht Ihnen frei die Arbeit der Diakoniestation mit einem höheren Beitrag zu unterstützen</w:t>
      </w:r>
      <w:r>
        <w:t>)</w:t>
      </w:r>
    </w:p>
    <w:p w:rsidR="004724CA" w:rsidRDefault="004724CA">
      <w:r>
        <w:t xml:space="preserve">Der Mitgliedbeitrag </w:t>
      </w:r>
      <w:r w:rsidR="00902CCE">
        <w:t>soll</w:t>
      </w:r>
      <w:r>
        <w:t xml:space="preserve">  bis </w:t>
      </w:r>
      <w:r w:rsidR="00902CCE">
        <w:t>auf</w:t>
      </w:r>
      <w:r>
        <w:t xml:space="preserve"> Widerruf von folgendem Konto abgebucht werden</w:t>
      </w:r>
    </w:p>
    <w:p w:rsidR="00BE1846" w:rsidRDefault="00BE1846">
      <w:r>
        <w:t>Kontoinhaber______________________________________________________________</w:t>
      </w:r>
    </w:p>
    <w:p w:rsidR="004724CA" w:rsidRDefault="004724CA">
      <w:r>
        <w:t>IBAN ____________________________________________________________________</w:t>
      </w:r>
    </w:p>
    <w:p w:rsidR="004724CA" w:rsidRDefault="004724CA">
      <w:r>
        <w:t>BIC ______________________________________________________________________</w:t>
      </w:r>
    </w:p>
    <w:p w:rsidR="004724CA" w:rsidRDefault="00902CCE">
      <w:r>
        <w:t>IBAN und BIC finden Sie auf Ihrem Kontoauszug</w:t>
      </w:r>
    </w:p>
    <w:p w:rsidR="00902CCE" w:rsidRDefault="00902CCE"/>
    <w:p w:rsidR="00902CCE" w:rsidRDefault="004724CA">
      <w:r>
        <w:t>Datum ______________ Unterschrift ___________</w:t>
      </w:r>
      <w:r w:rsidR="00BE1846">
        <w:t>_______________________________</w:t>
      </w:r>
    </w:p>
    <w:p w:rsidR="00902CCE" w:rsidRDefault="00283228">
      <w:r>
        <w:t xml:space="preserve">Diese Abbuchung wird durch unsere Gläubiger-Identifikationsnummer </w:t>
      </w:r>
      <w:r w:rsidR="003C5BE6">
        <w:t>DE</w:t>
      </w:r>
      <w:r w:rsidR="00BE1846">
        <w:t>70ZZZ00000131987 gekennzeichnet und erfolgt immer am 5. April oder dem darauffolgenden Werktag.</w:t>
      </w:r>
    </w:p>
    <w:sectPr w:rsidR="00902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24" w:rsidRDefault="00D47C24" w:rsidP="00777FC7">
      <w:pPr>
        <w:spacing w:after="0" w:line="240" w:lineRule="auto"/>
      </w:pPr>
      <w:r>
        <w:separator/>
      </w:r>
    </w:p>
  </w:endnote>
  <w:endnote w:type="continuationSeparator" w:id="0">
    <w:p w:rsidR="00D47C24" w:rsidRDefault="00D47C24" w:rsidP="0077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43B" w:rsidRDefault="004F243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CE" w:rsidRDefault="00FF355F" w:rsidP="00902CCE">
    <w:pPr>
      <w:pStyle w:val="Fuzeile"/>
      <w:spacing w:after="0" w:line="240" w:lineRule="auto"/>
    </w:pPr>
    <w:r>
      <w:t>1. Vorsitzender</w:t>
    </w:r>
    <w:bookmarkStart w:id="0" w:name="_GoBack"/>
    <w:bookmarkEnd w:id="0"/>
    <w:r w:rsidR="00804F42">
      <w:t xml:space="preserve"> Jörg </w:t>
    </w:r>
    <w:proofErr w:type="spellStart"/>
    <w:r w:rsidR="00804F42">
      <w:t>Pabst</w:t>
    </w:r>
    <w:proofErr w:type="spellEnd"/>
  </w:p>
  <w:p w:rsidR="00902CCE" w:rsidRDefault="00902CCE" w:rsidP="00902CCE">
    <w:pPr>
      <w:pStyle w:val="Fuzeile"/>
      <w:spacing w:after="0" w:line="240" w:lineRule="auto"/>
    </w:pPr>
    <w:r>
      <w:t>VR 366</w:t>
    </w:r>
  </w:p>
  <w:p w:rsidR="00902CCE" w:rsidRDefault="00902CCE" w:rsidP="00902CCE">
    <w:pPr>
      <w:pStyle w:val="Fuzeile"/>
      <w:spacing w:after="0" w:line="240" w:lineRule="auto"/>
    </w:pPr>
    <w:r>
      <w:t xml:space="preserve">Bankverbindung: </w:t>
    </w:r>
    <w:r w:rsidRPr="00902CCE">
      <w:rPr>
        <w:b/>
      </w:rPr>
      <w:t>IBAN</w:t>
    </w:r>
    <w:r>
      <w:t xml:space="preserve"> DE86765500000430606095 </w:t>
    </w:r>
    <w:r w:rsidRPr="00902CCE">
      <w:rPr>
        <w:b/>
      </w:rPr>
      <w:t>BIC</w:t>
    </w:r>
    <w:r>
      <w:t xml:space="preserve"> BYLADEM1ANS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43B" w:rsidRDefault="004F24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24" w:rsidRDefault="00D47C24" w:rsidP="00777FC7">
      <w:pPr>
        <w:spacing w:after="0" w:line="240" w:lineRule="auto"/>
      </w:pPr>
      <w:r>
        <w:separator/>
      </w:r>
    </w:p>
  </w:footnote>
  <w:footnote w:type="continuationSeparator" w:id="0">
    <w:p w:rsidR="00D47C24" w:rsidRDefault="00D47C24" w:rsidP="0077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43B" w:rsidRDefault="004F243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165" w:rsidRPr="00902CCE" w:rsidRDefault="00975165" w:rsidP="00777FC7">
    <w:pPr>
      <w:pStyle w:val="Kopfzeile"/>
      <w:spacing w:after="0" w:line="240" w:lineRule="auto"/>
      <w:rPr>
        <w:sz w:val="28"/>
        <w:szCs w:val="28"/>
      </w:rPr>
    </w:pPr>
    <w:r w:rsidRPr="00902CCE">
      <w:rPr>
        <w:sz w:val="28"/>
        <w:szCs w:val="28"/>
      </w:rPr>
      <w:t xml:space="preserve">Diakonieverein Burk – </w:t>
    </w:r>
    <w:proofErr w:type="spellStart"/>
    <w:r w:rsidRPr="00902CCE">
      <w:rPr>
        <w:sz w:val="28"/>
        <w:szCs w:val="28"/>
      </w:rPr>
      <w:t>Dentlein</w:t>
    </w:r>
    <w:proofErr w:type="spellEnd"/>
    <w:r w:rsidRPr="00902CCE">
      <w:rPr>
        <w:sz w:val="28"/>
        <w:szCs w:val="28"/>
      </w:rPr>
      <w:t xml:space="preserve"> – </w:t>
    </w:r>
    <w:proofErr w:type="spellStart"/>
    <w:r w:rsidRPr="00902CCE">
      <w:rPr>
        <w:sz w:val="28"/>
        <w:szCs w:val="28"/>
      </w:rPr>
      <w:t>Wieseth</w:t>
    </w:r>
    <w:proofErr w:type="spellEnd"/>
    <w:r w:rsidRPr="00902CCE">
      <w:rPr>
        <w:sz w:val="28"/>
        <w:szCs w:val="28"/>
      </w:rPr>
      <w:t xml:space="preserve"> – </w:t>
    </w:r>
    <w:proofErr w:type="spellStart"/>
    <w:r w:rsidRPr="00902CCE">
      <w:rPr>
        <w:sz w:val="28"/>
        <w:szCs w:val="28"/>
      </w:rPr>
      <w:t>Großohrenbronn</w:t>
    </w:r>
    <w:proofErr w:type="spellEnd"/>
    <w:r w:rsidRPr="00902CCE">
      <w:rPr>
        <w:sz w:val="28"/>
        <w:szCs w:val="28"/>
      </w:rPr>
      <w:t xml:space="preserve"> e. V.</w:t>
    </w:r>
  </w:p>
  <w:p w:rsidR="00777FC7" w:rsidRPr="00902CCE" w:rsidRDefault="00777FC7" w:rsidP="00777FC7">
    <w:pPr>
      <w:pStyle w:val="Kopfzeile"/>
      <w:spacing w:after="0" w:line="240" w:lineRule="auto"/>
    </w:pPr>
    <w:r w:rsidRPr="00902CCE">
      <w:t>Friedrich-</w:t>
    </w:r>
    <w:proofErr w:type="spellStart"/>
    <w:r w:rsidRPr="00902CCE">
      <w:t>Bürklein</w:t>
    </w:r>
    <w:proofErr w:type="spellEnd"/>
    <w:r w:rsidRPr="00902CCE">
      <w:t>-Str. 10</w:t>
    </w:r>
  </w:p>
  <w:p w:rsidR="00777FC7" w:rsidRPr="00FF355F" w:rsidRDefault="00777FC7" w:rsidP="00777FC7">
    <w:pPr>
      <w:pStyle w:val="Kopfzeile"/>
      <w:spacing w:after="0" w:line="240" w:lineRule="auto"/>
      <w:rPr>
        <w:lang w:val="en-US"/>
      </w:rPr>
    </w:pPr>
    <w:r w:rsidRPr="00FF355F">
      <w:rPr>
        <w:lang w:val="en-US"/>
      </w:rPr>
      <w:t>91596 Burk</w:t>
    </w:r>
  </w:p>
  <w:p w:rsidR="00777FC7" w:rsidRPr="00FF355F" w:rsidRDefault="00777FC7" w:rsidP="00777FC7">
    <w:pPr>
      <w:pStyle w:val="Kopfzeile"/>
      <w:spacing w:after="0" w:line="240" w:lineRule="auto"/>
      <w:rPr>
        <w:lang w:val="en-US"/>
      </w:rPr>
    </w:pPr>
    <w:r w:rsidRPr="00FF355F">
      <w:rPr>
        <w:lang w:val="en-US"/>
      </w:rPr>
      <w:t>Tel. 09822-81060</w:t>
    </w:r>
    <w:r w:rsidR="004F243B" w:rsidRPr="00FF355F">
      <w:rPr>
        <w:lang w:val="en-US"/>
      </w:rPr>
      <w:tab/>
    </w:r>
  </w:p>
  <w:p w:rsidR="00777FC7" w:rsidRPr="00804F42" w:rsidRDefault="00777FC7" w:rsidP="00777FC7">
    <w:pPr>
      <w:pStyle w:val="Kopfzeile"/>
      <w:spacing w:after="0" w:line="240" w:lineRule="auto"/>
      <w:rPr>
        <w:lang w:val="en-US"/>
      </w:rPr>
    </w:pPr>
    <w:r w:rsidRPr="00804F42">
      <w:rPr>
        <w:lang w:val="en-US"/>
      </w:rPr>
      <w:t>Fax 09822-81061</w:t>
    </w:r>
  </w:p>
  <w:p w:rsidR="00777FC7" w:rsidRPr="00BE1846" w:rsidRDefault="00777FC7" w:rsidP="00777FC7">
    <w:pPr>
      <w:pStyle w:val="Kopfzeile"/>
      <w:spacing w:after="0" w:line="240" w:lineRule="auto"/>
      <w:rPr>
        <w:lang w:val="en-US"/>
      </w:rPr>
    </w:pPr>
    <w:r w:rsidRPr="00BE1846">
      <w:rPr>
        <w:lang w:val="en-US"/>
      </w:rPr>
      <w:t>diakoniestation-burk@t-online.de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43B" w:rsidRDefault="004F243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70569"/>
    <w:multiLevelType w:val="hybridMultilevel"/>
    <w:tmpl w:val="3AD2082C"/>
    <w:lvl w:ilvl="0" w:tplc="7CD0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D5DC3"/>
    <w:multiLevelType w:val="hybridMultilevel"/>
    <w:tmpl w:val="9F061F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57AC6"/>
    <w:multiLevelType w:val="hybridMultilevel"/>
    <w:tmpl w:val="D26C2C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46"/>
    <w:rsid w:val="00136980"/>
    <w:rsid w:val="002274EA"/>
    <w:rsid w:val="00256A0D"/>
    <w:rsid w:val="00283228"/>
    <w:rsid w:val="003751FF"/>
    <w:rsid w:val="003C5BE6"/>
    <w:rsid w:val="004724CA"/>
    <w:rsid w:val="004F243B"/>
    <w:rsid w:val="00777FC7"/>
    <w:rsid w:val="00804F42"/>
    <w:rsid w:val="00902CCE"/>
    <w:rsid w:val="00915C48"/>
    <w:rsid w:val="00975165"/>
    <w:rsid w:val="00BE1846"/>
    <w:rsid w:val="00D47C24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BB84F-B7B3-43AC-9F55-CC4A1D36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F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77FC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77F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77FC7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7FC7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975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eitrittserkl&#228;rung%20zum%20Diakonieverein%20Bu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Beitrittserklärung zum Diakonieverein Burk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cp:lastModifiedBy>Microsoft-Konto</cp:lastModifiedBy>
  <cp:revision>4</cp:revision>
  <cp:lastPrinted>2015-03-27T16:04:00Z</cp:lastPrinted>
  <dcterms:created xsi:type="dcterms:W3CDTF">2024-01-15T11:00:00Z</dcterms:created>
  <dcterms:modified xsi:type="dcterms:W3CDTF">2024-01-15T11:32:00Z</dcterms:modified>
</cp:coreProperties>
</file>